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98" w:rsidRPr="005E009B" w:rsidRDefault="00F07298" w:rsidP="00F07298">
      <w:pPr>
        <w:spacing w:line="360" w:lineRule="auto"/>
        <w:rPr>
          <w:sz w:val="21"/>
          <w:szCs w:val="22"/>
        </w:rPr>
      </w:pPr>
      <w:r w:rsidRPr="005E009B">
        <w:rPr>
          <w:rFonts w:ascii="ＭＳ ゴシック" w:eastAsia="ＭＳ ゴシック" w:hAnsi="ＭＳ ゴシック" w:hint="eastAsia"/>
          <w:b/>
          <w:sz w:val="21"/>
          <w:szCs w:val="22"/>
        </w:rPr>
        <w:t>第８号様式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>の２</w:t>
      </w:r>
      <w:r>
        <w:rPr>
          <w:rFonts w:hint="eastAsia"/>
          <w:sz w:val="21"/>
          <w:szCs w:val="22"/>
        </w:rPr>
        <w:t>（第14</w:t>
      </w:r>
      <w:r w:rsidRPr="005E009B">
        <w:rPr>
          <w:rFonts w:hint="eastAsia"/>
          <w:sz w:val="21"/>
          <w:szCs w:val="22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850"/>
        <w:gridCol w:w="568"/>
        <w:gridCol w:w="2126"/>
        <w:gridCol w:w="2268"/>
      </w:tblGrid>
      <w:tr w:rsidR="00F07298" w:rsidRPr="00AB694A" w:rsidTr="00F07298">
        <w:tc>
          <w:tcPr>
            <w:tcW w:w="9214" w:type="dxa"/>
            <w:gridSpan w:val="6"/>
            <w:vAlign w:val="center"/>
            <w:hideMark/>
          </w:tcPr>
          <w:p w:rsidR="00F07298" w:rsidRPr="00AB694A" w:rsidRDefault="00F07298" w:rsidP="0048710B">
            <w:pPr>
              <w:spacing w:line="360" w:lineRule="auto"/>
              <w:ind w:right="881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少 量 危 険 物 等 </w:t>
            </w:r>
            <w:r w:rsidRPr="00AB694A">
              <w:rPr>
                <w:rFonts w:hint="eastAsia"/>
                <w:sz w:val="21"/>
                <w:szCs w:val="22"/>
              </w:rPr>
              <w:t>貯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AB694A">
              <w:rPr>
                <w:rFonts w:hint="eastAsia"/>
                <w:sz w:val="21"/>
                <w:szCs w:val="22"/>
              </w:rPr>
              <w:t>蔵・取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AB694A">
              <w:rPr>
                <w:rFonts w:hint="eastAsia"/>
                <w:sz w:val="21"/>
                <w:szCs w:val="22"/>
              </w:rPr>
              <w:t>扱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AB694A">
              <w:rPr>
                <w:rFonts w:hint="eastAsia"/>
                <w:sz w:val="21"/>
                <w:szCs w:val="22"/>
              </w:rPr>
              <w:t>変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AB694A">
              <w:rPr>
                <w:rFonts w:hint="eastAsia"/>
                <w:sz w:val="21"/>
                <w:szCs w:val="22"/>
              </w:rPr>
              <w:t>更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AB694A">
              <w:rPr>
                <w:rFonts w:hint="eastAsia"/>
                <w:sz w:val="21"/>
                <w:szCs w:val="22"/>
              </w:rPr>
              <w:t>届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AB694A">
              <w:rPr>
                <w:rFonts w:hint="eastAsia"/>
                <w:sz w:val="21"/>
                <w:szCs w:val="22"/>
              </w:rPr>
              <w:t>出</w:t>
            </w:r>
            <w:r>
              <w:rPr>
                <w:rFonts w:hint="eastAsia"/>
                <w:sz w:val="21"/>
                <w:szCs w:val="22"/>
              </w:rPr>
              <w:t xml:space="preserve"> </w:t>
            </w:r>
            <w:r w:rsidRPr="00AB694A">
              <w:rPr>
                <w:rFonts w:hint="eastAsia"/>
                <w:sz w:val="21"/>
                <w:szCs w:val="22"/>
              </w:rPr>
              <w:t>書</w:t>
            </w:r>
          </w:p>
        </w:tc>
      </w:tr>
      <w:tr w:rsidR="00F07298" w:rsidRPr="00AB694A" w:rsidTr="00F07298">
        <w:trPr>
          <w:cantSplit/>
          <w:trHeight w:val="235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8" w:rsidRPr="00AB694A" w:rsidRDefault="00F07298" w:rsidP="0048710B">
            <w:pPr>
              <w:spacing w:line="20" w:lineRule="atLeast"/>
              <w:ind w:left="113" w:right="323"/>
              <w:jc w:val="right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年　　月　　日</w:t>
            </w:r>
          </w:p>
          <w:p w:rsidR="00F07298" w:rsidRPr="00AB694A" w:rsidRDefault="00F07298" w:rsidP="0048710B">
            <w:pPr>
              <w:spacing w:line="20" w:lineRule="atLeast"/>
              <w:ind w:right="113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</w:t>
            </w:r>
            <w:r w:rsidRPr="00AB694A">
              <w:rPr>
                <w:rFonts w:hint="eastAsia"/>
                <w:sz w:val="21"/>
                <w:szCs w:val="22"/>
              </w:rPr>
              <w:t xml:space="preserve">　　様</w:t>
            </w:r>
          </w:p>
          <w:p w:rsidR="00F07298" w:rsidRPr="00734D85" w:rsidRDefault="00F07298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届出者　　　　　　　　　　　　</w:t>
            </w:r>
          </w:p>
          <w:p w:rsidR="00F07298" w:rsidRPr="00734D85" w:rsidRDefault="00F07298" w:rsidP="0048710B">
            <w:pPr>
              <w:snapToGrid w:val="0"/>
              <w:spacing w:line="320" w:lineRule="exact"/>
              <w:ind w:right="1398" w:firstLineChars="2900" w:firstLine="5689"/>
              <w:rPr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 xml:space="preserve">住所　　　　　　　　</w:t>
            </w:r>
          </w:p>
          <w:p w:rsidR="00F07298" w:rsidRPr="00734D85" w:rsidRDefault="00F07298" w:rsidP="0048710B">
            <w:pPr>
              <w:snapToGrid w:val="0"/>
              <w:spacing w:line="320" w:lineRule="exact"/>
              <w:ind w:right="192"/>
              <w:jc w:val="righ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（電話　　　　　　　　　</w:t>
            </w:r>
            <w:r>
              <w:rPr>
                <w:rFonts w:hint="eastAsia"/>
                <w:snapToGrid w:val="0"/>
                <w:sz w:val="21"/>
              </w:rPr>
              <w:t xml:space="preserve">　</w:t>
            </w:r>
            <w:r w:rsidRPr="00734D85">
              <w:rPr>
                <w:rFonts w:hint="eastAsia"/>
                <w:snapToGrid w:val="0"/>
                <w:sz w:val="21"/>
              </w:rPr>
              <w:t xml:space="preserve">）　</w:t>
            </w:r>
          </w:p>
          <w:p w:rsidR="00F07298" w:rsidRPr="00AB694A" w:rsidRDefault="00F07298" w:rsidP="0048710B">
            <w:pPr>
              <w:spacing w:line="20" w:lineRule="atLeast"/>
              <w:ind w:firstLineChars="2900" w:firstLine="5689"/>
              <w:jc w:val="left"/>
              <w:rPr>
                <w:rFonts w:hint="eastAsia"/>
                <w:sz w:val="21"/>
                <w:szCs w:val="22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氏名　　　　　　　　　　　</w:t>
            </w:r>
          </w:p>
        </w:tc>
      </w:tr>
      <w:tr w:rsidR="00F07298" w:rsidRPr="00AB694A" w:rsidTr="00F07298">
        <w:trPr>
          <w:cantSplit/>
          <w:trHeight w:val="6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spacing w:line="360" w:lineRule="auto"/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貯蔵又は取扱いの</w:t>
            </w:r>
          </w:p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場所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所在地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  <w:tr w:rsidR="00F07298" w:rsidRPr="00AB694A" w:rsidTr="00F07298">
        <w:trPr>
          <w:cantSplit/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widowControl/>
              <w:jc w:val="left"/>
              <w:rPr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名称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  <w:tr w:rsidR="00F07298" w:rsidRPr="00AB694A" w:rsidTr="00F07298">
        <w:trPr>
          <w:cantSplit/>
          <w:trHeight w:val="6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spacing w:line="360" w:lineRule="auto"/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類、品名及び</w:t>
            </w:r>
          </w:p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最大数量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類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品名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最大貯蔵数量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一日最大取扱数量</w:t>
            </w:r>
          </w:p>
        </w:tc>
      </w:tr>
      <w:tr w:rsidR="00F07298" w:rsidRPr="00AB694A" w:rsidTr="00F07298">
        <w:trPr>
          <w:cantSplit/>
          <w:trHeight w:val="5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widowControl/>
              <w:jc w:val="left"/>
              <w:rPr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  <w:tr w:rsidR="00F07298" w:rsidRPr="00AB694A" w:rsidTr="00F07298">
        <w:trPr>
          <w:cantSplit/>
          <w:trHeight w:val="6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spacing w:line="360" w:lineRule="auto"/>
              <w:ind w:left="113" w:right="113"/>
              <w:jc w:val="left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pacing w:val="20"/>
                <w:sz w:val="21"/>
                <w:szCs w:val="22"/>
              </w:rPr>
              <w:t>変更前の類、品</w:t>
            </w:r>
            <w:r w:rsidRPr="00AB694A">
              <w:rPr>
                <w:rFonts w:hint="eastAsia"/>
                <w:sz w:val="21"/>
                <w:szCs w:val="22"/>
              </w:rPr>
              <w:t>名</w:t>
            </w:r>
          </w:p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及び最大数量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類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品名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最大貯蔵数量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>一日最大取扱数量</w:t>
            </w:r>
          </w:p>
        </w:tc>
      </w:tr>
      <w:tr w:rsidR="00F07298" w:rsidRPr="00AB694A" w:rsidTr="00F07298">
        <w:trPr>
          <w:cantSplit/>
          <w:trHeight w:val="6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widowControl/>
              <w:jc w:val="left"/>
              <w:rPr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  <w:tr w:rsidR="00F07298" w:rsidRPr="00AB694A" w:rsidTr="00F07298">
        <w:trPr>
          <w:cantSplit/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変更の内容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  <w:tr w:rsidR="00F07298" w:rsidRPr="00AB694A" w:rsidTr="00F07298">
        <w:trPr>
          <w:cantSplit/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distribute"/>
              <w:rPr>
                <w:rFonts w:hint="eastAsia"/>
                <w:sz w:val="21"/>
                <w:szCs w:val="22"/>
              </w:rPr>
            </w:pPr>
            <w:r w:rsidRPr="00734D85">
              <w:rPr>
                <w:rFonts w:hint="eastAsia"/>
                <w:snapToGrid w:val="0"/>
                <w:sz w:val="21"/>
              </w:rPr>
              <w:t>その他</w:t>
            </w:r>
            <w:r w:rsidRPr="00734D85">
              <w:rPr>
                <w:snapToGrid w:val="0"/>
                <w:sz w:val="21"/>
              </w:rPr>
              <w:br/>
            </w:r>
            <w:r w:rsidRPr="00734D85">
              <w:rPr>
                <w:rFonts w:hint="eastAsia"/>
                <w:snapToGrid w:val="0"/>
                <w:sz w:val="21"/>
              </w:rPr>
              <w:t>必要な事項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  <w:tr w:rsidR="00F07298" w:rsidRPr="00AB694A" w:rsidTr="00F07298">
        <w:trPr>
          <w:cantSplit/>
          <w:trHeight w:val="40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center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pacing w:val="105"/>
                <w:sz w:val="21"/>
                <w:szCs w:val="22"/>
              </w:rPr>
              <w:t>※</w:t>
            </w:r>
            <w:r w:rsidRPr="00AB694A">
              <w:rPr>
                <w:rFonts w:hint="eastAsia"/>
                <w:spacing w:val="315"/>
                <w:sz w:val="21"/>
                <w:szCs w:val="22"/>
              </w:rPr>
              <w:t>受付</w:t>
            </w:r>
            <w:r w:rsidRPr="00AB694A">
              <w:rPr>
                <w:rFonts w:hint="eastAsia"/>
                <w:sz w:val="21"/>
                <w:szCs w:val="22"/>
              </w:rPr>
              <w:t>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jc w:val="center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pacing w:val="105"/>
                <w:sz w:val="21"/>
                <w:szCs w:val="22"/>
              </w:rPr>
              <w:t>※</w:t>
            </w:r>
            <w:r w:rsidRPr="00AB694A">
              <w:rPr>
                <w:rFonts w:hint="eastAsia"/>
                <w:spacing w:val="315"/>
                <w:sz w:val="21"/>
                <w:szCs w:val="22"/>
              </w:rPr>
              <w:t>経過</w:t>
            </w:r>
            <w:r w:rsidRPr="00AB694A">
              <w:rPr>
                <w:rFonts w:hint="eastAsia"/>
                <w:sz w:val="21"/>
                <w:szCs w:val="22"/>
              </w:rPr>
              <w:t>欄</w:t>
            </w:r>
          </w:p>
        </w:tc>
      </w:tr>
      <w:tr w:rsidR="00F07298" w:rsidRPr="00AB694A" w:rsidTr="00F07298">
        <w:trPr>
          <w:cantSplit/>
          <w:trHeight w:val="184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98" w:rsidRPr="00AB694A" w:rsidRDefault="00F07298" w:rsidP="0048710B">
            <w:pPr>
              <w:ind w:left="113" w:right="113"/>
              <w:rPr>
                <w:rFonts w:hint="eastAsia"/>
                <w:sz w:val="21"/>
                <w:szCs w:val="22"/>
              </w:rPr>
            </w:pPr>
            <w:r w:rsidRPr="00AB694A"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</w:tbl>
    <w:p w:rsidR="00F07298" w:rsidRDefault="00F07298" w:rsidP="00F07298">
      <w:pPr>
        <w:snapToGrid w:val="0"/>
        <w:ind w:leftChars="58" w:left="143"/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備考　１　</w:t>
      </w:r>
      <w:r w:rsidRPr="00734D85">
        <w:rPr>
          <w:rFonts w:hint="eastAsia"/>
          <w:snapToGrid w:val="0"/>
          <w:sz w:val="21"/>
        </w:rPr>
        <w:t>この用紙の大きさは、日本産業規格Ａ４とすること。</w:t>
      </w:r>
    </w:p>
    <w:p w:rsidR="00F07298" w:rsidRPr="00734D85" w:rsidRDefault="00F07298" w:rsidP="00F07298">
      <w:pPr>
        <w:snapToGrid w:val="0"/>
        <w:ind w:firstLineChars="400" w:firstLine="785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２</w:t>
      </w:r>
      <w:r w:rsidRPr="00734D85">
        <w:rPr>
          <w:rFonts w:hint="eastAsia"/>
          <w:snapToGrid w:val="0"/>
          <w:sz w:val="21"/>
        </w:rPr>
        <w:t xml:space="preserve">　法人にあっては、その名称、代表者氏名、主たる事務所の所在地を記入すること。</w:t>
      </w:r>
    </w:p>
    <w:p w:rsidR="00F07298" w:rsidRDefault="00F07298" w:rsidP="00F07298">
      <w:pPr>
        <w:snapToGrid w:val="0"/>
        <w:ind w:leftChars="234" w:left="576" w:firstLineChars="100" w:firstLine="196"/>
        <w:rPr>
          <w:snapToGrid w:val="0"/>
          <w:sz w:val="21"/>
        </w:rPr>
      </w:pPr>
      <w:bookmarkStart w:id="0" w:name="_GoBack"/>
      <w:bookmarkEnd w:id="0"/>
      <w:r w:rsidRPr="00734D85">
        <w:rPr>
          <w:rFonts w:hint="eastAsia"/>
          <w:snapToGrid w:val="0"/>
          <w:sz w:val="21"/>
        </w:rPr>
        <w:t>３　※印の欄には、記入しないこと。</w:t>
      </w:r>
    </w:p>
    <w:p w:rsidR="003C793E" w:rsidRPr="00F07298" w:rsidRDefault="00F07298" w:rsidP="00F07298">
      <w:pPr>
        <w:snapToGrid w:val="0"/>
        <w:ind w:leftChars="234" w:left="576" w:firstLineChars="100" w:firstLine="196"/>
        <w:rPr>
          <w:snapToGrid w:val="0"/>
          <w:sz w:val="21"/>
        </w:rPr>
      </w:pPr>
      <w:r w:rsidRPr="00734D85">
        <w:rPr>
          <w:rFonts w:hint="eastAsia"/>
          <w:snapToGrid w:val="0"/>
          <w:sz w:val="21"/>
        </w:rPr>
        <w:t>４</w:t>
      </w:r>
      <w:r>
        <w:rPr>
          <w:rFonts w:hint="eastAsia"/>
          <w:snapToGrid w:val="0"/>
          <w:sz w:val="21"/>
        </w:rPr>
        <w:t xml:space="preserve">　</w:t>
      </w:r>
      <w:r w:rsidRPr="002511AF">
        <w:rPr>
          <w:rFonts w:hint="eastAsia"/>
          <w:snapToGrid w:val="0"/>
          <w:sz w:val="21"/>
        </w:rPr>
        <w:t>貯蔵又は取扱場所の見取図を添付すること。</w:t>
      </w:r>
    </w:p>
    <w:sectPr w:rsidR="003C793E" w:rsidRPr="00F07298" w:rsidSect="00F07298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408" w:charSpace="-28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74" w:rsidRDefault="00AD5A74">
      <w:r>
        <w:separator/>
      </w:r>
    </w:p>
  </w:endnote>
  <w:endnote w:type="continuationSeparator" w:id="0">
    <w:p w:rsidR="00AD5A74" w:rsidRDefault="00A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74" w:rsidRDefault="00AD5A74">
      <w:r>
        <w:separator/>
      </w:r>
    </w:p>
  </w:footnote>
  <w:footnote w:type="continuationSeparator" w:id="0">
    <w:p w:rsidR="00AD5A74" w:rsidRDefault="00AD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3"/>
  <w:drawingGridVerticalSpacing w:val="20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793E"/>
    <w:rsid w:val="002920E9"/>
    <w:rsid w:val="003C793E"/>
    <w:rsid w:val="003F7BB2"/>
    <w:rsid w:val="008E34FA"/>
    <w:rsid w:val="00A87157"/>
    <w:rsid w:val="00AD5A74"/>
    <w:rsid w:val="00C076A3"/>
    <w:rsid w:val="00EB5E29"/>
    <w:rsid w:val="00EE46A5"/>
    <w:rsid w:val="00F0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A4435"/>
  <w14:defaultImageDpi w14:val="96"/>
  <w15:docId w15:val="{CA822C70-EAB5-4222-B659-5189E8AA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9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第８号様式の２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第８号様式の２</dc:title>
  <dc:creator>酒井明子</dc:creator>
  <cp:lastModifiedBy>堀　孝次</cp:lastModifiedBy>
  <cp:revision>7</cp:revision>
  <cp:lastPrinted>2013-10-31T02:46:00Z</cp:lastPrinted>
  <dcterms:created xsi:type="dcterms:W3CDTF">2016-03-22T07:47:00Z</dcterms:created>
  <dcterms:modified xsi:type="dcterms:W3CDTF">2021-03-29T23:35:00Z</dcterms:modified>
</cp:coreProperties>
</file>